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529"/>
        <w:gridCol w:w="3520"/>
        <w:gridCol w:w="1980"/>
        <w:gridCol w:w="3220"/>
      </w:tblGrid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2137" w:rsidRPr="00082137" w:rsidTr="00082137">
        <w:trPr>
          <w:trHeight w:val="12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Załącznik nr 1</w:t>
            </w:r>
            <w:r w:rsidRPr="00082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do Zarządzenia nr …./2021</w:t>
            </w:r>
            <w:r w:rsidRPr="00082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Prezydenta Miasta Świnoujście</w:t>
            </w:r>
            <w:r w:rsidRPr="000821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z dnia ……….. 2021 r.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2137" w:rsidRPr="00082137" w:rsidTr="00082137">
        <w:trPr>
          <w:trHeight w:val="12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0F0F0" w:fill="F0F0F0"/>
            <w:vAlign w:val="center"/>
            <w:hideMark/>
          </w:tcPr>
          <w:p w:rsidR="00082137" w:rsidRPr="00082137" w:rsidRDefault="00082137" w:rsidP="000821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2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0F0F0" w:fill="F0F0F0"/>
            <w:vAlign w:val="center"/>
            <w:hideMark/>
          </w:tcPr>
          <w:p w:rsidR="00082137" w:rsidRPr="00082137" w:rsidRDefault="00082137" w:rsidP="000821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98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0F0F0" w:fill="F0F0F0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Nowa stawka czynszu za 1m2 powierzchni użytkowej lokalu mieszkalnego</w:t>
            </w:r>
          </w:p>
        </w:tc>
        <w:tc>
          <w:tcPr>
            <w:tcW w:w="322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F0F0F0" w:fill="F0F0F0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Stawka czynszu za 1m2 powierzchni użytkowej lokalu mieszkalnego obowiązująca w przypadku zawarcia nowej umowy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1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13,30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1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12,46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1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11,48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13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13,02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13A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13A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13B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13B / 2A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13B /   2B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7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7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7 /   1A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7A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8-8A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8-8A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8-8A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8-8A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8-8A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8-8A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8-8A /  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8-8A /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8-8A /  11A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ARMII KRAJOWEJ 8-8A /  13A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BARLICKIEGO 19 /   1A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BARLICKIEGO 19 /   1B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BARLICKIEGO 23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BARLICKIEGO 23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12,32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BARLICKIEGO 23 /   4A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13,58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BARLICKIEGO 4 /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14,56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BARLICKIEGO 4 /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13,58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BARLICKIEGO 4 /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13,58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BARLICKIEGO 7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BARLICKIEGO 7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BARLICKIEGO 10 /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BATALIONÓW CHŁOPSKICH 3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BATALIONÓW CHŁOPSKICH 3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BATALIONÓW CHŁOPSKICH 3 /   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BATALIONÓW CHŁOPSKICH 3 /   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BEMA 12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BEMA 12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BEMA 13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BEMA 13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BEMA 13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BEMA 13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BOGUSŁAWSKIEGO 2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BOGUSŁAWSKIEGO 2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BOGUSŁAWSKIEGO 4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BOH.WRZEŚNIA 11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BOH.WRZEŚNIA 2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BOH.WRZEŚNIA 2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BOH.WRZEŚNIA 2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BOH.WRZEŚNIA 2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BOH.WRZEŚNIA 2 /  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BOH.WRZEŚNIA 2 /   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BOH.WRZEŚNIA 2 /  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BOH.WRZEŚNIA 2 /  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BOH.WRZEŚNIA 39A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BOH.WRZEŚNIA 39B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BOH.WRZEŚNIA 39C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BOH.WRZEŚNIA 39C/5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BOH.WRZEŚNIA 39D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BOH.WRZEŚNIA 39D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BOH.WRZEŚNIA 39D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BOHATERÓW WRZEŚNIA 7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13,72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BOHATERÓW WRZEŚNIA 7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14,42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BOHATERÓW WRZEŚNIA 7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14,42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BOHATERÓW WRZEŚNIA 7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BOHATERÓW WRZEŚNIA 75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BOHATERÓW WRZEŚNIA 75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BOHATERÓW WRZEŚNIA 75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14,00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BUNKROWA 2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14,00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BURSZTYNOWA 4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BURSZTYNOWA 4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CHOPINA 10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CHOPINA 16 / 1A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CHOPINA 16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CHOPINA 16 /    3.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CHOPINA 16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CHOPINA 16/2B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CHOPINA 16/2C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CHOPINA 16 /   2A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CHOPINA 18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CHOPINA 18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CHOPINA 18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CHOPINA 18 /   4A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13,86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CHOPINA 22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CHOPINA 22 / 4A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14,00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CHOPINA 24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CHOPINA 26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CHOPINA 3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CHOPINA 3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CHROBREGO 26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CHROBREGO 26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CHROBREGO 26 /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CHROBREGO 26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CHROBREGO 26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CHROBREGO 28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CHROBREGO 28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CHROBREGO 28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CHROBREGO 28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CHROBREGO 28 /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CHROBREGO 4-6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GDYŃSKA 29A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GDYŃSKA 30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GDYŃSKA 30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GDYŃSKA 30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GDYŃSKA 30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GDYŃSKA 30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GDYŃSKA 30 /  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GDYŃSKA 32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GDYŃSKA 32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GDYŃSKA 32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GRANICZNA 11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GRANICZNA 11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GRANICZNA 12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GRANICZNA 12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GRUDZIĄDZKA 2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GRUDZIĄDZKA 3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GRUDZIĄDZKA 3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GRUDZIĄDZKA 4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 /  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 /   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 /   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 /   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 /   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 /   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 /   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10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100 /   4A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11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11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13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13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13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18 /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18 /   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18 /   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19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19 /  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2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20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20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20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23A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23A /   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23B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23C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23E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23F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23F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23H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23I /  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4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47 /  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47 /  106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47 /  107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47/108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47 /  109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47 /  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47 /  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47 /  202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47 /  204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47 /  205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47 /  206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47 /  207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47 /  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47 /  302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47 /  304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47 /  307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47 /  308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55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55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55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55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62A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62A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62A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62A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62B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62B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14,28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62B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62B /   2A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14,28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64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64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64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64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64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64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GRUNWALDZKA 9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HERBERTA 10A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HOLENDERSKA 2 /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HOLENDERSKA 2A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HOLENDERSKA 2A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HOLENDERSKA 2A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HOLENDERSKA 2A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HOLENDERSKA 2A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HOLENDERSKA 2A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HOLENDERSKA 2A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HOLENDERSKA 2A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HOLENDERSKA 2A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HOLENDERSKA 2A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HOLENDERSKA 2A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HOLENDERSKA 2A /  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HOLENDERSKA 2A /   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HOLENDERSKA 2A /  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HOLENDERSKA 2A /   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HOLENDERSKA 2A /   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 PRUSKIEGO 10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 PRUSKIEGO 10B /   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12,46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 PRUSKIEGO 11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 PRUSKIEGO 11 /   4A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14,00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 PRUSKIEGO 11 /   4B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12,04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11 / 5A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 PRUSKIEGO 11A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13,16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13 /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13,86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10 /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13,16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10 /   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13,44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10 /   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12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12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11,90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14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13,58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14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12,32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3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3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3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3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3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3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3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6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14,42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7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14,28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7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7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11,48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7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7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HOŁDU PRUSKIEGO 7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JARACZA 54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JARACZA 54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JARACZA 54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JARACZA 56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JARACZA 56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JARACZA 56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JARACZA 56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JARACZA 65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JARACZA 65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JARACZA 65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JARACZA 65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JARACZA 65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JARACZA 65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JARACZA 65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JARACZA 65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JARACZA 67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JARACZA 67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KOCHANOWSKIEGO 4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KOCHANOWSKIEGO 4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12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12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12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12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13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14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15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16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17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18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18/7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270.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20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271.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20 /   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272.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24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273.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24 /   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274.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24 /   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275.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24 /   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276.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26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277.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2C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278.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2D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279.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2D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280.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2D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281.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2E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282.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2E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283.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2F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284.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2F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285.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5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286.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6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287.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6 /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288.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6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289.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KOŁŁĄTAJA 6A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290.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14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291.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14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292.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14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293.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15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294.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15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295.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16 /  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296.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2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297.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25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298.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27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299.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27 /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14,42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27 / 7-7A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27-27A-27B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28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12,88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28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28 /   4A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30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30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4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4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4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4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4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4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54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54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320.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54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54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14,56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54 /  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59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59 /   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59 /   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59 /   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327.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59 /   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328.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59 /   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329.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59 /   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330.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59 /   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331.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59 /   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332.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59 /   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333.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KONSTYTUCJI 3 MAJA 59 /   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334.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1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335.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1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336.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1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337.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1A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338.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1A /  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339.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1B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340.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1B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341.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1B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342.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1C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343.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1C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344.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1C /  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345.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1C /   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346.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1C /  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347.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3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348.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3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349.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3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350.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3 /  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351.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37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352.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37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353.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38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354.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39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355.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3A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356.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3A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357.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3A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358.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3A /   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359.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3A /   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3B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3B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3B /  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KOŚCIUSZKI 3C /  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1A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1A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1A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1A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1A /  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1A /   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1A /   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1A /   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1A /   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1A /   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1A /   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1A /   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1A /   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1A /   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1B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1B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380.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1B /   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381.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1B /   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382.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1B /   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383.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1B /   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384.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1C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385.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1C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386.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1C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387.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1C /   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388.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1C /   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389.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1C /   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390.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1C /   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391.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1C /   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392.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1C /   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393.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1C /   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394.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1C /   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395.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1C /   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396.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1C /   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397.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1C /   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398.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1C /   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399.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1C /   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1C /   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1D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1D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1D /   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1D /   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1D /  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1D /   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1D /   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1E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1E /  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410.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1E /  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411.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1E /   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412.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1E /   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413.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1E /   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414.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1E /   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415.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1E /   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416.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1E /   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417.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1E /   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418.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1E /   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419.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1E /   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420.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1E /   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1E /   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1E /   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1E /   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1E /   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KRZYWA 1E /  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KUJAWSKA 3D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427.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LUDZI MORZA 2-4-4a /  4/1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428.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LUDZI MORZA 2-4-4a /  4/2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429.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LUTYCKA 10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430.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LUTYCKA 12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431.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LUTYCKA 13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432.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LUTYCKA 14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433.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LUTYCKA 14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434.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LUTYCKA 5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12,32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435.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LUTYCKA 8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436.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LUTYCKA 8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437.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1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438.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1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439.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1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440.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1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441.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1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442.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1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443.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1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444.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1 /   2A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445.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1 /   4A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446.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3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13,02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447.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3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448.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3 /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449.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3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13,30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450.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ŁUŻYCKA 4  / 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451.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4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452.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4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453.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4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14,42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454.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4  /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14,00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455.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4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456.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5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457.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5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458.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5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459.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ŁUŻYCKA 5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460.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MARYNARZY 1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11,48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461.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MARYNARZY 1 /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14,56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462.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MARYNARZY 2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463.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MARYNARZY 4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12,32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464.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MARYNARZY 4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13,30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465.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MARYNARZY 5 /   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466.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MARYNARZY 5 /   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467.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MARYNARZY 6A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468.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MARYNARZY 6A /  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469.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MARYNARZY 6C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470.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MARYNARZY 6C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471.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MARYNARZY 6C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472.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MARYNARZY 6C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473.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MARYNARZY 6C /   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474.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MARYNARZY 7 /   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475.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14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476.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14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477.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14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478.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14 /   6A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479.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15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12,32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480.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15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481.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15 /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482.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15 / 4A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483.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1C /   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484.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485.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486.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 /   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487.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6A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488.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6A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489.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6A /  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490.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6A /   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491.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6A /  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492.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6B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493.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6B /   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494.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6C /   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495.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6C /   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496.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6C /   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497.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6D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498.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6D /   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499.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6D /   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6D /   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6D /   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6D /  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6D /   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6D /   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6E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6E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6E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MATEJKI 6E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MIODOWA 8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510.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MIODOWA 8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511.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10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512.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10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513.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12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514.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18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515.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18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516.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18 /   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517.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2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518.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2 /    4.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519.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2/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520.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2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6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69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69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69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13,86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71 /  10A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14,28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71 /  10B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14,28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527.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73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528.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75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529.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75 /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530.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75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531.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75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532.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MODRZEJEWSKIEJ 8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533.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1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534.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1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535.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1 /  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536.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18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537.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18A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538.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19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14,28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539.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19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12,46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540.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19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12,60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541.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19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13,72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542.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19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14,42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543.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19 /   1A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14,28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544.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19 / 4-4A-4B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11,34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545.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22A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546.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22A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547.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22A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548.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22A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549.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22A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550.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22A /   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551.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22A /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552.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22B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553.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22B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554.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22C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555.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22C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556.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22D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557.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22D /   1A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558.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31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559.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31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560.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31 /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13,58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561.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32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562.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32 /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563.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32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564.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MONTE CASSINO 32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565.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MOSTOWA 4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566.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MOSTOWA 4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567.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NARUTOWICZA 2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568.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NARUTOWICZA 3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569.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NARUTOWICZA 3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11,76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570.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NARUTOWICZA 3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11,76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571.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NARUTOWICZA 3 /   2A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11,34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572.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NARUTOWICZA 3 /   2B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11,76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573.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NARUTOWICZA 8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574.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NARUTOWICZA 9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575.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NIECAŁA 10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576.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NIECAŁA 10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577.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NIECAŁA 10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578.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NIECAŁA 10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579.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NIECAŁA 2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580.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NIECAŁA 2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581.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NIECAŁA 3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11,34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582.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NIECAŁA 3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12,04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583.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NIECAŁA 4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584.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NIECAŁA 6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585.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NIECAŁA 8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586.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NIECAŁA 8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587.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NIEDZIAŁKOWSKIEGO 29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588.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NIEDZIAŁKOWSKIEGO 29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589.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NIEDZIAŁKOWSKIEGO 29/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590.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NIEDZIAŁKOWSKIEGO 4 /  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591.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NIEDZIAŁKOWSKIEGO 7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592.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NORWESKA 1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593.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NORWESKA 1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594.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NORWESKA 1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595.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NORWESKA 1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596.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NORWESKA 19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597.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NORWESKA 19 /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14,00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598.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NORWESKA 2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599.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NORWESKA 2 /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600.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NORWESKA 7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11,48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601.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NORWESKA 8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602.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NORWESKA 8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603.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NORWESKA 9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604.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NORWESKA 9/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14,56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605.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7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606.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7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607.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7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608.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7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609.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7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610.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7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611.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7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612.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7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613.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7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614.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7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615.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7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616.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7 /  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617.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7 /   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618.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7 /  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619.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7 /   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620.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7 /   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7 /   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7 /  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9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9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9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9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627.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9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628.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9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629.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9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630.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9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631.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9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632.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9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633.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9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634.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9 /  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635.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9 /   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636.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9 /  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637.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9 /   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638.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9 /   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639.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9 /   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640.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ODROWCÓW 9 /  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641.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OLSZTYŃSKA 1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642.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10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643.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10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644.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10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645.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10 /   5A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646.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10A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647.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10A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648.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11 / 3A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649.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11 /   3B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650.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11 /   3C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651.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11 /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652.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11 / 7A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653.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11 / 7B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654.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12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655.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12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12,88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656.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12 /    4.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657.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12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11,76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658.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13/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12,74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659.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15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660.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15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661.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15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662.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16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663.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16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664.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16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665.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18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666.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18B /   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667.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18B /   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668.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21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669.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21 /   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670.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22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671.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22 /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672.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22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673.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22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674.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23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675.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23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676.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23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677.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25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678.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26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679.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26 /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680.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26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681.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26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682.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26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683.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2 /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684.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5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685.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9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686.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9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687.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PADEREWSKIEGO 9 /    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688.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PIASTOWSKA 14-15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689.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PIASTOWSKA 14-15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690.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PIASTOWSKA 2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691.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PIASTOWSKA 2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692.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PIASTOWSKA 61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693.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PIASTOWSKA 61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694.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PIASTOWSKA 61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695.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PIASTOWSKA 61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696.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PIASTOWSKA 61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697.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PIASTOWSKA 61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698.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PIASTOWSKA 61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699.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10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11,48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700.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10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701.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10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12,74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702.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11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703.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11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704.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11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705.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11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706.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11 /    9.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707.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13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708.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13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709.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13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710.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13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711.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13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712.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13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713.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13 /   9A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714.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17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715.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17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716.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19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717.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25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718.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25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719.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29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720.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29 /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33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33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12,74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33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33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11,62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33 /   2A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33 /   2B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727.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33 /   2C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11,76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728.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33 /  11A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11,34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729.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33 /  11B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730.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33 / 11A-11B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11,90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731.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33-33A /   6A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732.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33A /  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11,20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733.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PIŁSUDSKIEGO 33A /   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11,62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734.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PLAC  WOLNOŚCI 14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735.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PLAC  WOLNOŚCI 14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736.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PLAC  WOLNOŚCI 14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737.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PLAC  WOLNOŚCI 14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738.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PLAC  WOLNOŚCI 14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739.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PLAC  WOLNOŚCI 14 /   1A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740.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PLAC  WOLNOŚCI 15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741.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PLAC  WOLNOŚCI 15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742.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PLAC  WOLNOŚCI 15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743.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PLAC SŁOWIAŃSKI 1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744.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PLAC SŁOWIAŃSKI 1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745.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PLAC SŁOWIAŃSKI 8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746.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PLAC WOLNOŚCI 4 /  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747.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PLAC WOLNOŚCI 4 /   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748.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PLAC WOLNOŚCI 4 /  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749.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PLAC WOLNOŚCI 4 /   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750.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1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751.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1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752.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1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753.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1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754.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10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755.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11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756.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12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757.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13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758.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2 /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759.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3 /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13,16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760.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3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761.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3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762.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4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763.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4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764.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4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765.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5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766.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5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767.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7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768.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7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769.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9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770.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POZNAŃSKA 9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771.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RYBAKI 3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772.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RYBAKI 4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773.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RYBAKI 5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774.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RYCERSKA 11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775.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RYCERSKA 11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776.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RYCERSKA 11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777.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RYCERSKA 11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778.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RYCERSKA 11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12,18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779.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RYCERSKA 11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780.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RYCERSKA 11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781.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RYCERSKA 11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782.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SIKORSKIEGO 10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783.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SIKORSKIEGO 12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11,34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784.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SIKORSKIEGO 12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12,88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785.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SIKORSKIEGO 12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14,56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786.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SIKORSKIEGO 2A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787.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SIKORSKIEGO 2A /   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788.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SIKORSKIEGO 2C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789.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SKANDYNAWSKA 3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790.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SOSNOWA 15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791.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SOSNOWA 24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792.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SOSNOWA 26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793.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SOSNOWA 26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794.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SOSNOWA 26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13,31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795.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SOSNOWA 28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796.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SOSNOWA 32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797.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SOSNOWA 32 /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14,14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798.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SOSNOWA 5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799.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SOSNOWA 5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800.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STASZICA 10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801.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STASZICA 10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802.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STASZICA 10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803.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STASZICA 10 /  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804.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STASZICA 12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805.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STASZICA 14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806.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STASZICA 16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807.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STASZICA 18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808.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STASZICA 18 /  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809.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STASZICA 20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810.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STASZICA 22 /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811.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STASZICA 24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812.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STASZICA 24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813.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STASZICA 24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814.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815.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816.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817.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818.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819.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820.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827.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828.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829.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830.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831.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832.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833.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834.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835.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836.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837.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838.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839.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840.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841.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842.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843.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844.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845.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846.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847.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848.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849.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850.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851.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852.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853.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854.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855.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856.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857.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858.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859.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860.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861.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862.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863.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864.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865.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STEYERA 15 /   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866.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SZKOLNA 13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867.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SZKOLNA 13 /   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868.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SZKOLNA 13A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869.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SZKOLNA 13A /   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870.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SZKOLNA 8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871.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SZKOLNA 8B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872.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SZWEDZKA 4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873.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TORUŃSKA 5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874.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TORUŃSKA 5 /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875.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TORUŃSKA 5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876.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TORUŃSKA 5 /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877.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TORUŃSKA 5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878.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TORUŃSKA 5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879.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WARSZAWSKA 10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880.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WARSZAWSKA 11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881.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WIELKOPOLSKA 1B /12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882.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WIELKOPOLSKA 1B /53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883.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WĘGIERSKA  3 /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884.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WĘGIERSKA 3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885.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WĘGIERSKA 3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886.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WĘGIERSKA 3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887.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WĘGIERSKA 3 /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888.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WĘGIERSKA 3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889.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WĘGIERSKA 3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890.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WĘGIERSKA 3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891.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WĘGIERSKA 3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892.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WĘGIERSKA 3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893.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WĘGIERSKA 3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894.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WĘGIERSKA 3 /  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895.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WĘGIERSKA 3 /   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896.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WĘGIERSKA 3 /  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897.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WĘGIERSKA 3 /   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898.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WĘGIERSKA 3 /   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899.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WITOSA 3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900.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WITOSA 3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901.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WITOSA 3 /  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902.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WITOSA 3A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903.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WITOSA 3A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904.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WITOSA 3A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905.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WITOSA 3A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906.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WITOSA 3A /  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907.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WITOSA 5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908.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WITOSA 5 /  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909.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WITOSA 5 /   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910.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WITOSA 5A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911.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WITOSA 5A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912.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WITOSA 5B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913.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WOJSKA POLSKIEGO 23 /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14,14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914.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WOJSKA POLSKIEGO 55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915.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WYSPIAŃSKIEGO 47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916.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WYSPIAŃSKIEGO 47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917.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WYSPIAŃSKIEGO 47 /   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918.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WYSPIAŃSKIEGO 47 /   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919.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WYSPIAŃSKIEGO 6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920.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WYSPOWA 2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1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1 /   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11A /  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11A /   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11A /   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926.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11A /   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927.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2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928.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2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929.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2 /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930.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2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931.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2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932.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2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933.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2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934.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2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935.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2 /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936.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5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937.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5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938.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5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12,83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939.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6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940.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6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941.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6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942.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6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943.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6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944.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6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945.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6 /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946.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6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947.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6 /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948.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6 /  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949.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6 /  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950.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7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951.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7 /   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952.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7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953.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7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954.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7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955.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7 /   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956.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7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957.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7 /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958.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8 /   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959.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8 /  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960.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8 /   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8,57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961.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8 /   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962.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8 /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963.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WYSZYŃSKIEGO 8 /   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TBS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6D6D6D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6D6D6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6D6D6D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6D6D6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6D6D6D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6D6D6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6D6D6D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6D6D6D"/>
                <w:sz w:val="20"/>
                <w:szCs w:val="20"/>
                <w:lang w:eastAsia="pl-PL"/>
              </w:rPr>
              <w:t> </w:t>
            </w:r>
          </w:p>
        </w:tc>
      </w:tr>
      <w:tr w:rsidR="00082137" w:rsidRPr="00082137" w:rsidTr="00082137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6D6D6D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6D6D6D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6D6D6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6D6D6D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6D6D6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6D6D6D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6D6D6D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82137" w:rsidRPr="00082137" w:rsidRDefault="00082137" w:rsidP="00082137">
            <w:pPr>
              <w:spacing w:after="0" w:line="240" w:lineRule="auto"/>
              <w:rPr>
                <w:rFonts w:ascii="Tahoma" w:eastAsia="Times New Roman" w:hAnsi="Tahoma" w:cs="Tahoma"/>
                <w:color w:val="6D6D6D"/>
                <w:sz w:val="20"/>
                <w:szCs w:val="20"/>
                <w:lang w:eastAsia="pl-PL"/>
              </w:rPr>
            </w:pPr>
            <w:r w:rsidRPr="00082137">
              <w:rPr>
                <w:rFonts w:ascii="Tahoma" w:eastAsia="Times New Roman" w:hAnsi="Tahoma" w:cs="Tahoma"/>
                <w:color w:val="6D6D6D"/>
                <w:sz w:val="20"/>
                <w:szCs w:val="20"/>
                <w:lang w:eastAsia="pl-PL"/>
              </w:rPr>
              <w:t> </w:t>
            </w:r>
          </w:p>
        </w:tc>
      </w:tr>
    </w:tbl>
    <w:p w:rsidR="00A35D83" w:rsidRDefault="00A35D83">
      <w:bookmarkStart w:id="0" w:name="_GoBack"/>
      <w:bookmarkEnd w:id="0"/>
    </w:p>
    <w:sectPr w:rsidR="00A35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46"/>
    <w:rsid w:val="00082137"/>
    <w:rsid w:val="00A35D83"/>
    <w:rsid w:val="00D7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EA742-A6F4-4DFE-B14F-FFB7F8FA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8213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82137"/>
    <w:rPr>
      <w:color w:val="800080"/>
      <w:u w:val="single"/>
    </w:rPr>
  </w:style>
  <w:style w:type="paragraph" w:customStyle="1" w:styleId="xl65">
    <w:name w:val="xl65"/>
    <w:basedOn w:val="Normalny"/>
    <w:rsid w:val="00082137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F0F0F0" w:fill="F0F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082137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F0F0F0" w:fill="F0F0F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082137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082137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082137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082137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6D6D6D"/>
      <w:sz w:val="20"/>
      <w:szCs w:val="20"/>
      <w:lang w:eastAsia="pl-PL"/>
    </w:rPr>
  </w:style>
  <w:style w:type="paragraph" w:customStyle="1" w:styleId="xl71">
    <w:name w:val="xl71"/>
    <w:basedOn w:val="Normalny"/>
    <w:rsid w:val="0008213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5C18F55A</Template>
  <TotalTime>3</TotalTime>
  <Pages>22</Pages>
  <Words>5282</Words>
  <Characters>31695</Characters>
  <Application>Microsoft Office Word</Application>
  <DocSecurity>0</DocSecurity>
  <Lines>264</Lines>
  <Paragraphs>73</Paragraphs>
  <ScaleCrop>false</ScaleCrop>
  <Company/>
  <LinksUpToDate>false</LinksUpToDate>
  <CharactersWithSpaces>36904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Zawistowska</dc:creator>
  <cp:keywords/>
  <dc:description/>
  <cp:lastModifiedBy>Danuta Zawistowska</cp:lastModifiedBy>
  <cp:revision>2</cp:revision>
  <dcterms:created xsi:type="dcterms:W3CDTF">2021-08-27T12:33:00Z</dcterms:created>
  <dcterms:modified xsi:type="dcterms:W3CDTF">2021-08-27T12:36:00Z</dcterms:modified>
</cp:coreProperties>
</file>