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207" w:rsidRDefault="00695207"/>
    <w:p w:rsidR="001819E9" w:rsidRDefault="001819E9"/>
    <w:tbl>
      <w:tblPr>
        <w:tblW w:w="12905" w:type="dxa"/>
        <w:tblInd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3788"/>
        <w:gridCol w:w="2268"/>
        <w:gridCol w:w="1564"/>
        <w:gridCol w:w="4678"/>
      </w:tblGrid>
      <w:tr w:rsidR="00707FA6" w:rsidRPr="0005438A" w:rsidTr="007B65E0">
        <w:trPr>
          <w:trHeight w:val="1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4F0FD" w:fill="FFFFFF"/>
            <w:vAlign w:val="center"/>
            <w:hideMark/>
          </w:tcPr>
          <w:p w:rsidR="00707FA6" w:rsidRPr="0005438A" w:rsidRDefault="00707FA6" w:rsidP="000543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5438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4F0FD" w:fill="FFFFFF"/>
            <w:vAlign w:val="center"/>
            <w:hideMark/>
          </w:tcPr>
          <w:p w:rsidR="00707FA6" w:rsidRPr="0005438A" w:rsidRDefault="00707FA6" w:rsidP="000543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Podmiot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4F0FD" w:fill="FFFFFF"/>
            <w:vAlign w:val="center"/>
            <w:hideMark/>
          </w:tcPr>
          <w:p w:rsidR="00707FA6" w:rsidRPr="0005438A" w:rsidRDefault="00707FA6" w:rsidP="00707F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5438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Adres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lokalu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4F0FD" w:fill="FFFFFF"/>
            <w:vAlign w:val="center"/>
            <w:hideMark/>
          </w:tcPr>
          <w:p w:rsidR="00707FA6" w:rsidRPr="0005438A" w:rsidRDefault="00707FA6" w:rsidP="000672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Powierzchnia</w:t>
            </w:r>
            <w:r w:rsidRPr="0005438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[m2]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4F0FD" w:fill="FFFFFF"/>
            <w:vAlign w:val="center"/>
            <w:hideMark/>
          </w:tcPr>
          <w:p w:rsidR="00086201" w:rsidRDefault="00707FA6" w:rsidP="000862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Szacunkowa wysokość zaliczki na opłatę eksploatacyjną</w:t>
            </w:r>
            <w:r w:rsidRPr="0005438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2020  </w:t>
            </w:r>
          </w:p>
          <w:p w:rsidR="00707FA6" w:rsidRPr="0005438A" w:rsidRDefault="00707FA6" w:rsidP="000862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5438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[zł/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/</w:t>
            </w:r>
            <w:r w:rsidRPr="0005438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m-c]</w:t>
            </w:r>
          </w:p>
        </w:tc>
      </w:tr>
      <w:tr w:rsidR="00707FA6" w:rsidRPr="0005438A" w:rsidTr="007B65E0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4F0FD" w:fill="FFFFFF"/>
            <w:vAlign w:val="center"/>
            <w:hideMark/>
          </w:tcPr>
          <w:p w:rsidR="00707FA6" w:rsidRPr="00024E58" w:rsidRDefault="00707FA6" w:rsidP="000543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4E5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4F0FD" w:fill="FFFFFF"/>
            <w:vAlign w:val="center"/>
            <w:hideMark/>
          </w:tcPr>
          <w:p w:rsidR="00707FA6" w:rsidRPr="00024E58" w:rsidRDefault="00707FA6" w:rsidP="000543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4E5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4F0FD" w:fill="FFFFFF"/>
            <w:vAlign w:val="center"/>
            <w:hideMark/>
          </w:tcPr>
          <w:p w:rsidR="00707FA6" w:rsidRPr="00024E58" w:rsidRDefault="00707FA6" w:rsidP="000543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4E5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4F0FD" w:fill="FFFFFF"/>
            <w:vAlign w:val="center"/>
            <w:hideMark/>
          </w:tcPr>
          <w:p w:rsidR="00707FA6" w:rsidRPr="00024E58" w:rsidRDefault="00024E58" w:rsidP="000543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4E5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4F0FD" w:fill="FFFFFF"/>
            <w:vAlign w:val="center"/>
            <w:hideMark/>
          </w:tcPr>
          <w:p w:rsidR="00707FA6" w:rsidRPr="00024E58" w:rsidRDefault="00024E58" w:rsidP="000543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4E5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5</w:t>
            </w:r>
          </w:p>
        </w:tc>
      </w:tr>
      <w:tr w:rsidR="00707FA6" w:rsidRPr="0005438A" w:rsidTr="007B65E0">
        <w:trPr>
          <w:trHeight w:val="52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EFFF" w:fill="FFFFFF"/>
            <w:hideMark/>
          </w:tcPr>
          <w:p w:rsidR="00707FA6" w:rsidRPr="0005438A" w:rsidRDefault="00707FA6" w:rsidP="008659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438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F9FF" w:fill="FFFFFF"/>
            <w:hideMark/>
          </w:tcPr>
          <w:p w:rsidR="00707FA6" w:rsidRPr="0005438A" w:rsidRDefault="00707FA6" w:rsidP="008659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438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MIEJSKI OŚRODEK POMOCY RODZINIE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FA6" w:rsidRPr="0005438A" w:rsidRDefault="00707FA6" w:rsidP="000543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438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Dąbrowskiego 4 / U4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F9FF" w:fill="FFFFFF"/>
            <w:hideMark/>
          </w:tcPr>
          <w:p w:rsidR="00707FA6" w:rsidRPr="0005438A" w:rsidRDefault="00707FA6" w:rsidP="007B65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438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942,50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FA6" w:rsidRPr="00024E58" w:rsidRDefault="00707FA6" w:rsidP="003551E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24E5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12,38</w:t>
            </w:r>
          </w:p>
        </w:tc>
      </w:tr>
      <w:tr w:rsidR="00707FA6" w:rsidRPr="0005438A" w:rsidTr="007B65E0">
        <w:trPr>
          <w:trHeight w:val="54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EFFF" w:fill="FFFFFF"/>
            <w:hideMark/>
          </w:tcPr>
          <w:p w:rsidR="00707FA6" w:rsidRPr="0005438A" w:rsidRDefault="00707FA6" w:rsidP="008659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438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F9FF" w:fill="FFFFFF"/>
            <w:hideMark/>
          </w:tcPr>
          <w:p w:rsidR="00707FA6" w:rsidRPr="0005438A" w:rsidRDefault="00707FA6" w:rsidP="008659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438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GMINA MIASTO ŚWINOUJŚCIE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FA6" w:rsidRPr="0005438A" w:rsidRDefault="00707FA6" w:rsidP="000543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438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Dąbrowskiego 4 / 116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F9FF" w:fill="FFFFFF"/>
            <w:hideMark/>
          </w:tcPr>
          <w:p w:rsidR="00707FA6" w:rsidRPr="0005438A" w:rsidRDefault="00707FA6" w:rsidP="007B65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438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15,40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FA6" w:rsidRPr="00024E58" w:rsidRDefault="00707FA6" w:rsidP="003551E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24E5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12,38</w:t>
            </w:r>
            <w:bookmarkStart w:id="0" w:name="_GoBack"/>
            <w:bookmarkEnd w:id="0"/>
          </w:p>
        </w:tc>
      </w:tr>
      <w:tr w:rsidR="00707FA6" w:rsidRPr="0005438A" w:rsidTr="007B65E0">
        <w:trPr>
          <w:trHeight w:val="6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EFFF" w:fill="FFFFFF"/>
            <w:hideMark/>
          </w:tcPr>
          <w:p w:rsidR="00707FA6" w:rsidRPr="0005438A" w:rsidRDefault="00707FA6" w:rsidP="008659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438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F9FF" w:fill="FFFFFF"/>
            <w:hideMark/>
          </w:tcPr>
          <w:p w:rsidR="00707FA6" w:rsidRPr="0005438A" w:rsidRDefault="00707FA6" w:rsidP="008659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438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MIEJSKI OŚRODEK POMOCY RODZINIE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F9FF" w:fill="FFFFFF"/>
            <w:hideMark/>
          </w:tcPr>
          <w:p w:rsidR="00707FA6" w:rsidRPr="0005438A" w:rsidRDefault="00707FA6" w:rsidP="000543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438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Modrzejewskiej 20 / U2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F9FF" w:fill="FFFFFF"/>
            <w:hideMark/>
          </w:tcPr>
          <w:p w:rsidR="00707FA6" w:rsidRPr="0005438A" w:rsidRDefault="00707FA6" w:rsidP="007B65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438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24,95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FA6" w:rsidRPr="00024E58" w:rsidRDefault="00707FA6" w:rsidP="003551E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24E5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5,50</w:t>
            </w:r>
          </w:p>
        </w:tc>
      </w:tr>
      <w:tr w:rsidR="00707FA6" w:rsidRPr="0005438A" w:rsidTr="007B65E0">
        <w:trPr>
          <w:trHeight w:val="51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EFFF" w:fill="FFFFFF"/>
            <w:hideMark/>
          </w:tcPr>
          <w:p w:rsidR="00707FA6" w:rsidRPr="0005438A" w:rsidRDefault="00707FA6" w:rsidP="008659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438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F9FF" w:fill="FFFFFF"/>
            <w:hideMark/>
          </w:tcPr>
          <w:p w:rsidR="00707FA6" w:rsidRPr="0005438A" w:rsidRDefault="00707FA6" w:rsidP="008659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438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GMINA MIASTO ŚWINOUJŚCIE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FA6" w:rsidRPr="0005438A" w:rsidRDefault="00707FA6" w:rsidP="000543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438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PIASTOWSKA 62 /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F9FF" w:fill="FFFFFF"/>
            <w:hideMark/>
          </w:tcPr>
          <w:p w:rsidR="00707FA6" w:rsidRPr="0005438A" w:rsidRDefault="00707FA6" w:rsidP="007B65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438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42,97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FA6" w:rsidRPr="00024E58" w:rsidRDefault="00707FA6" w:rsidP="003551E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24E5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7,26</w:t>
            </w:r>
          </w:p>
        </w:tc>
      </w:tr>
      <w:tr w:rsidR="00707FA6" w:rsidRPr="0005438A" w:rsidTr="007B65E0">
        <w:trPr>
          <w:trHeight w:val="506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EFFF" w:fill="FFFFFF"/>
            <w:hideMark/>
          </w:tcPr>
          <w:p w:rsidR="00707FA6" w:rsidRPr="0005438A" w:rsidRDefault="00707FA6" w:rsidP="008659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438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F9FF" w:fill="FFFFFF"/>
            <w:hideMark/>
          </w:tcPr>
          <w:p w:rsidR="00707FA6" w:rsidRPr="0005438A" w:rsidRDefault="00707FA6" w:rsidP="008659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438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GMINA MIASTO ŚWINOUJŚCIE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F9FF" w:fill="FFFFFF"/>
            <w:hideMark/>
          </w:tcPr>
          <w:p w:rsidR="00707FA6" w:rsidRPr="0005438A" w:rsidRDefault="00707FA6" w:rsidP="000543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438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Wyspiańskiego 35C / U1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F9FF" w:fill="FFFFFF"/>
            <w:hideMark/>
          </w:tcPr>
          <w:p w:rsidR="00707FA6" w:rsidRPr="0005438A" w:rsidRDefault="00707FA6" w:rsidP="007B65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438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678,67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FA6" w:rsidRPr="00024E58" w:rsidRDefault="00707FA6" w:rsidP="003551E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24E5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4,92</w:t>
            </w:r>
          </w:p>
        </w:tc>
      </w:tr>
      <w:tr w:rsidR="00086201" w:rsidRPr="0005438A" w:rsidTr="007B65E0">
        <w:trPr>
          <w:trHeight w:val="42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EFFF" w:fill="FFFFFF"/>
          </w:tcPr>
          <w:p w:rsidR="00086201" w:rsidRPr="0005438A" w:rsidRDefault="00086201" w:rsidP="000862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4F9FF" w:fill="FFFFFF"/>
          </w:tcPr>
          <w:p w:rsidR="00086201" w:rsidRPr="0005438A" w:rsidRDefault="00086201" w:rsidP="000862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438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GMINA MIASTO ŚWINOUJŚCIE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4F9FF" w:fill="FFFFFF"/>
          </w:tcPr>
          <w:p w:rsidR="00086201" w:rsidRPr="0005438A" w:rsidRDefault="00086201" w:rsidP="000862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Okólna 15 / 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4F9FF" w:fill="FFFFFF"/>
          </w:tcPr>
          <w:p w:rsidR="00086201" w:rsidRPr="0005438A" w:rsidRDefault="00A3389E" w:rsidP="007B65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116,62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201" w:rsidRPr="00024E58" w:rsidRDefault="00100B33" w:rsidP="00086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4,00</w:t>
            </w:r>
          </w:p>
        </w:tc>
      </w:tr>
    </w:tbl>
    <w:p w:rsidR="0005438A" w:rsidRDefault="0005438A"/>
    <w:sectPr w:rsidR="0005438A" w:rsidSect="0005438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278" w:rsidRDefault="00067278" w:rsidP="0005438A">
      <w:pPr>
        <w:spacing w:after="0" w:line="240" w:lineRule="auto"/>
      </w:pPr>
      <w:r>
        <w:separator/>
      </w:r>
    </w:p>
  </w:endnote>
  <w:endnote w:type="continuationSeparator" w:id="0">
    <w:p w:rsidR="00067278" w:rsidRDefault="00067278" w:rsidP="0005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278" w:rsidRDefault="00067278" w:rsidP="0005438A">
      <w:pPr>
        <w:spacing w:after="0" w:line="240" w:lineRule="auto"/>
      </w:pPr>
      <w:r>
        <w:separator/>
      </w:r>
    </w:p>
  </w:footnote>
  <w:footnote w:type="continuationSeparator" w:id="0">
    <w:p w:rsidR="00067278" w:rsidRDefault="00067278" w:rsidP="00054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278" w:rsidRDefault="00067278" w:rsidP="0005438A">
    <w:pPr>
      <w:pStyle w:val="Nagwek"/>
      <w:jc w:val="right"/>
    </w:pPr>
    <w:r>
      <w:t>Załącznik do Zarządzenia nr ………../2019</w:t>
    </w:r>
  </w:p>
  <w:p w:rsidR="00D2404C" w:rsidRDefault="00D2404C" w:rsidP="0005438A">
    <w:pPr>
      <w:pStyle w:val="Nagwek"/>
      <w:jc w:val="right"/>
    </w:pPr>
  </w:p>
  <w:p w:rsidR="00067278" w:rsidRDefault="00067278" w:rsidP="0005438A">
    <w:pPr>
      <w:pStyle w:val="Nagwek"/>
      <w:jc w:val="right"/>
    </w:pPr>
    <w:r>
      <w:t>Prezydenta Miasta Świnoujście</w:t>
    </w:r>
  </w:p>
  <w:p w:rsidR="00D2404C" w:rsidRDefault="00D2404C" w:rsidP="0005438A">
    <w:pPr>
      <w:pStyle w:val="Nagwek"/>
      <w:jc w:val="right"/>
    </w:pPr>
  </w:p>
  <w:p w:rsidR="00067278" w:rsidRDefault="00067278" w:rsidP="0005438A">
    <w:pPr>
      <w:pStyle w:val="Nagwek"/>
      <w:jc w:val="right"/>
    </w:pPr>
    <w:r>
      <w:t>z dnia ……………. grudnia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96"/>
    <w:rsid w:val="00024E58"/>
    <w:rsid w:val="0005438A"/>
    <w:rsid w:val="00067278"/>
    <w:rsid w:val="00086201"/>
    <w:rsid w:val="00100B33"/>
    <w:rsid w:val="001411D6"/>
    <w:rsid w:val="001819E9"/>
    <w:rsid w:val="003551EB"/>
    <w:rsid w:val="005A07A6"/>
    <w:rsid w:val="00695207"/>
    <w:rsid w:val="006C3AEA"/>
    <w:rsid w:val="00707FA6"/>
    <w:rsid w:val="007B65E0"/>
    <w:rsid w:val="00865924"/>
    <w:rsid w:val="00A3389E"/>
    <w:rsid w:val="00D2404C"/>
    <w:rsid w:val="00D434A2"/>
    <w:rsid w:val="00D5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FB151-A10F-462B-9D09-40E770AA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38A"/>
  </w:style>
  <w:style w:type="paragraph" w:styleId="Stopka">
    <w:name w:val="footer"/>
    <w:basedOn w:val="Normalny"/>
    <w:link w:val="StopkaZnak"/>
    <w:uiPriority w:val="99"/>
    <w:unhideWhenUsed/>
    <w:rsid w:val="00054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E4595593.dotm</Template>
  <TotalTime>0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Kiżewska</dc:creator>
  <cp:keywords/>
  <dc:description/>
  <cp:lastModifiedBy>Beata Kiżewska</cp:lastModifiedBy>
  <cp:revision>2</cp:revision>
  <dcterms:created xsi:type="dcterms:W3CDTF">2019-12-20T12:07:00Z</dcterms:created>
  <dcterms:modified xsi:type="dcterms:W3CDTF">2019-12-20T12:07:00Z</dcterms:modified>
</cp:coreProperties>
</file>